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F" w:rsidRDefault="004419D8">
      <w:pPr>
        <w:pStyle w:val="1"/>
      </w:pPr>
      <w:r>
        <w:t>Курочка Ряба</w:t>
      </w:r>
      <w:bookmarkStart w:id="0" w:name="_GoBack"/>
      <w:r>
        <w:rPr>
          <w:noProof/>
        </w:rPr>
        <w:drawing>
          <wp:inline distT="0" distB="0" distL="0" distR="0">
            <wp:extent cx="1335956" cy="954258"/>
            <wp:effectExtent l="0" t="0" r="0" b="0"/>
            <wp:docPr id="1" name="Рисунок 2" descr="C:\Users\Ученик\AppData\Local\Microsoft\Windows\Temporary Internet Files\Content.IE5\K48LDOI2\dglxasset[4].as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956" cy="954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D8791F" w:rsidRDefault="004419D8">
      <w:pPr>
        <w:pStyle w:val="Textbody"/>
      </w:pPr>
      <w:r>
        <w:rPr>
          <w:sz w:val="28"/>
        </w:rPr>
        <w:t xml:space="preserve">Жили-были дед да баба. Была у них курочка Ряба. </w:t>
      </w:r>
      <w:r>
        <w:rPr>
          <w:noProof/>
          <w:sz w:val="28"/>
        </w:rPr>
        <w:drawing>
          <wp:inline distT="0" distB="0" distL="0" distR="0">
            <wp:extent cx="836932" cy="779205"/>
            <wp:effectExtent l="0" t="0" r="1268" b="1845"/>
            <wp:docPr id="2" name="Рисунок 3" descr="C:\Users\Ученик\AppData\Local\Microsoft\Windows\Temporary Internet Files\Content.IE5\LMKGL8FO\dglxasset[2].as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32" cy="7792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791F" w:rsidRDefault="004419D8">
      <w:pPr>
        <w:pStyle w:val="Textbody"/>
      </w:pPr>
      <w:r>
        <w:rPr>
          <w:sz w:val="28"/>
        </w:rPr>
        <w:t>Снесла курочка яичко, не простое - золотое.</w:t>
      </w:r>
      <w:r>
        <w:rPr>
          <w:noProof/>
          <w:sz w:val="28"/>
        </w:rPr>
        <w:drawing>
          <wp:inline distT="0" distB="0" distL="0" distR="0">
            <wp:extent cx="1400175" cy="1323978"/>
            <wp:effectExtent l="0" t="0" r="9525" b="9522"/>
            <wp:docPr id="3" name="Рисунок 5" descr="C:\Users\Ученик\AppData\Local\Microsoft\Windows\Temporary Internet Files\Content.IE5\K48LDOI2\MP900449129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23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791F" w:rsidRDefault="004419D8">
      <w:pPr>
        <w:pStyle w:val="Textbody"/>
      </w:pPr>
      <w:r>
        <w:rPr>
          <w:sz w:val="28"/>
        </w:rPr>
        <w:t xml:space="preserve">Дед бил, бил — не разбил. </w:t>
      </w:r>
    </w:p>
    <w:p w:rsidR="00D8791F" w:rsidRDefault="004419D8">
      <w:pPr>
        <w:pStyle w:val="Textbody"/>
      </w:pPr>
      <w:r>
        <w:rPr>
          <w:sz w:val="28"/>
        </w:rPr>
        <w:t xml:space="preserve">Баба била, била — не разбила. </w:t>
      </w:r>
      <w:r>
        <w:rPr>
          <w:noProof/>
          <w:sz w:val="28"/>
        </w:rPr>
        <w:drawing>
          <wp:inline distT="0" distB="0" distL="0" distR="0">
            <wp:extent cx="1238253" cy="1114425"/>
            <wp:effectExtent l="0" t="0" r="0" b="9525"/>
            <wp:docPr id="4" name="Рисунок 6" descr="C:\Users\Ученик\AppData\Local\Microsoft\Windows\Temporary Internet Files\Content.IE5\EP0N8J6E\MC900371248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791F" w:rsidRDefault="004419D8">
      <w:pPr>
        <w:pStyle w:val="Textbody"/>
      </w:pPr>
      <w:r>
        <w:rPr>
          <w:sz w:val="28"/>
        </w:rPr>
        <w:t xml:space="preserve">Мышка бежала, </w:t>
      </w:r>
      <w:r>
        <w:rPr>
          <w:sz w:val="28"/>
        </w:rPr>
        <w:t>хвостиком задела, яичко упало и разбилось.</w:t>
      </w:r>
      <w:r>
        <w:rPr>
          <w:noProof/>
          <w:sz w:val="28"/>
        </w:rPr>
        <w:drawing>
          <wp:inline distT="0" distB="0" distL="0" distR="0">
            <wp:extent cx="1924053" cy="857250"/>
            <wp:effectExtent l="0" t="0" r="0" b="0"/>
            <wp:docPr id="5" name="Рисунок 7" descr="C:\Users\Ученик\AppData\Local\Microsoft\Windows\Temporary Internet Files\Content.IE5\D8LGZSEP\dglxasset[1].as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791F" w:rsidRDefault="004419D8">
      <w:pPr>
        <w:pStyle w:val="Textbody"/>
      </w:pPr>
      <w:r>
        <w:t> </w:t>
      </w:r>
      <w:r>
        <w:rPr>
          <w:sz w:val="28"/>
        </w:rPr>
        <w:t xml:space="preserve">Дед плачет, баба плачет, а курочка кудахчет: </w:t>
      </w:r>
      <w:r>
        <w:rPr>
          <w:noProof/>
          <w:sz w:val="28"/>
        </w:rPr>
        <w:drawing>
          <wp:inline distT="0" distB="0" distL="0" distR="0">
            <wp:extent cx="1095378" cy="714375"/>
            <wp:effectExtent l="0" t="0" r="9522" b="9525"/>
            <wp:docPr id="6" name="Рисунок 8" descr="C:\Users\Ученик\AppData\Local\Microsoft\Windows\Temporary Internet Files\Content.IE5\LMKGL8FO\MC90042807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8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t>— Не плачь, дед, не плачь, баба: снесу вам яичко не золотое - простое!</w:t>
      </w:r>
      <w:r>
        <w:rPr>
          <w:noProof/>
          <w:sz w:val="28"/>
        </w:rPr>
        <w:drawing>
          <wp:inline distT="0" distB="0" distL="0" distR="0">
            <wp:extent cx="2000250" cy="1228725"/>
            <wp:effectExtent l="0" t="0" r="0" b="9525"/>
            <wp:docPr id="7" name="Рисунок 10" descr="C:\Users\Ученик\AppData\Local\Microsoft\Windows\Temporary Internet Files\Content.IE5\EP0N8J6E\MC900382608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28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791F" w:rsidRDefault="00D8791F">
      <w:pPr>
        <w:pStyle w:val="Standard"/>
      </w:pPr>
    </w:p>
    <w:sectPr w:rsidR="00D8791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D8" w:rsidRDefault="004419D8">
      <w:r>
        <w:separator/>
      </w:r>
    </w:p>
  </w:endnote>
  <w:endnote w:type="continuationSeparator" w:id="0">
    <w:p w:rsidR="004419D8" w:rsidRDefault="0044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D8" w:rsidRDefault="004419D8">
      <w:r>
        <w:rPr>
          <w:color w:val="000000"/>
        </w:rPr>
        <w:separator/>
      </w:r>
    </w:p>
  </w:footnote>
  <w:footnote w:type="continuationSeparator" w:id="0">
    <w:p w:rsidR="004419D8" w:rsidRDefault="0044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791F"/>
    <w:rsid w:val="004419D8"/>
    <w:rsid w:val="00D8791F"/>
    <w:rsid w:val="00F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Воронкова</dc:creator>
  <cp:lastModifiedBy>КВА</cp:lastModifiedBy>
  <cp:revision>2</cp:revision>
  <dcterms:created xsi:type="dcterms:W3CDTF">2016-01-05T16:34:00Z</dcterms:created>
  <dcterms:modified xsi:type="dcterms:W3CDTF">2016-01-05T16:34:00Z</dcterms:modified>
</cp:coreProperties>
</file>